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0E18" w14:textId="0EB154E0" w:rsidR="00164A87" w:rsidRDefault="00803BC7">
      <w:r>
        <w:rPr>
          <w:noProof/>
        </w:rPr>
        <w:drawing>
          <wp:anchor distT="0" distB="0" distL="114300" distR="114300" simplePos="0" relativeHeight="251632640" behindDoc="0" locked="0" layoutInCell="1" allowOverlap="1" wp14:anchorId="28DDB92E" wp14:editId="7FA82E86">
            <wp:simplePos x="0" y="0"/>
            <wp:positionH relativeFrom="column">
              <wp:posOffset>-95250</wp:posOffset>
            </wp:positionH>
            <wp:positionV relativeFrom="paragraph">
              <wp:posOffset>8448675</wp:posOffset>
            </wp:positionV>
            <wp:extent cx="840740" cy="84074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93FB4BF" wp14:editId="47C9EB46">
                <wp:simplePos x="0" y="0"/>
                <wp:positionH relativeFrom="column">
                  <wp:posOffset>-790575</wp:posOffset>
                </wp:positionH>
                <wp:positionV relativeFrom="paragraph">
                  <wp:posOffset>4229100</wp:posOffset>
                </wp:positionV>
                <wp:extent cx="1666875" cy="1043940"/>
                <wp:effectExtent l="0" t="0" r="0" b="0"/>
                <wp:wrapNone/>
                <wp:docPr id="8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F6DF0" w14:textId="0E8523F2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电话：</w:t>
                            </w:r>
                            <w:r w:rsidR="00803BC7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020-86001418</w:t>
                            </w:r>
                          </w:p>
                          <w:p w14:paraId="3EE93D72" w14:textId="617DDD16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邮箱：</w:t>
                            </w:r>
                            <w:r w:rsidR="00803BC7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@qq.com</w:t>
                            </w:r>
                          </w:p>
                          <w:p w14:paraId="14E70D2B" w14:textId="05509198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地址：北京海淀</w:t>
                            </w:r>
                            <w:r w:rsidR="00803BC7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X</w:t>
                            </w:r>
                            <w:r w:rsidR="00803BC7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XX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3FB4BF" id="_x0000_t202" coordsize="21600,21600" o:spt="202" path="m,l,21600r21600,l21600,xe">
                <v:stroke joinstyle="miter"/>
                <v:path gradientshapeok="t" o:connecttype="rect"/>
              </v:shapetype>
              <v:shape id="文本框 43" o:spid="_x0000_s1026" type="#_x0000_t202" style="position:absolute;left:0;text-align:left;margin-left:-62.25pt;margin-top:333pt;width:131.25pt;height:82.2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" filled="f" stroked="f">
                <v:textbox style="mso-fit-shape-to-text:t">
                  <w:txbxContent>
                    <w:p w14:paraId="04BF6DF0" w14:textId="0E8523F2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电话：</w:t>
                      </w:r>
                      <w:r w:rsidR="00803BC7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020-86001418</w:t>
                      </w:r>
                    </w:p>
                    <w:p w14:paraId="3EE93D72" w14:textId="617DDD16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邮箱：</w:t>
                      </w:r>
                      <w:r w:rsidR="00803BC7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xwgdd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@qq.com</w:t>
                      </w:r>
                    </w:p>
                    <w:p w14:paraId="14E70D2B" w14:textId="05509198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地址：北京海淀</w:t>
                      </w:r>
                      <w:r w:rsidR="00803BC7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X</w:t>
                      </w:r>
                      <w:r w:rsidR="00803BC7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75F48AF4" wp14:editId="4183A37C">
                <wp:simplePos x="0" y="0"/>
                <wp:positionH relativeFrom="column">
                  <wp:posOffset>-1156335</wp:posOffset>
                </wp:positionH>
                <wp:positionV relativeFrom="paragraph">
                  <wp:posOffset>-930275</wp:posOffset>
                </wp:positionV>
                <wp:extent cx="7559675" cy="10768330"/>
                <wp:effectExtent l="0" t="0" r="317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20" y="117475"/>
                          <a:ext cx="7559675" cy="1076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91.05pt;margin-top:-73.25pt;height:847.9pt;width:595.25pt;z-index:-251707392;v-text-anchor:middle;mso-width-relative:page;mso-height-relative:page;" fillcolor="#FFFFFF [3212]" filled="t" stroked="f" coordsize="21600,21600" o:gfxdata="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n&#10;OFPy3AAAAA8BAAAPAAAAAAAAAAEAIAAAACIAAABkcnMvZG93bnJldi54bWxQSwECFAAUAAAACACH&#10;TuJAx+VI+1kCAACJBAAADgAAAAAAAAABACAAAAAr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2394CD" wp14:editId="5A10649F">
                <wp:simplePos x="0" y="0"/>
                <wp:positionH relativeFrom="column">
                  <wp:posOffset>5439410</wp:posOffset>
                </wp:positionH>
                <wp:positionV relativeFrom="paragraph">
                  <wp:posOffset>-1945005</wp:posOffset>
                </wp:positionV>
                <wp:extent cx="218440" cy="2930525"/>
                <wp:effectExtent l="723900" t="0" r="79121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218440" cy="293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28.3pt;margin-top:-153.15pt;height:230.75pt;width:17.2pt;rotation:-2191241f;z-index:251650048;v-text-anchor:middle;mso-width-relative:page;mso-height-relative:page;" fillcolor="#FFFFFF" filled="t" stroked="f" coordsize="21600,21600" o:gfxdata="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4lGstwAAAAMAQAADwAAAAAAAAABACAAAAAiAAAAZHJzL2Rvd25yZXYueG1sUEsBAhQAFAAA&#10;AAgAh07iQGQ0xSfrAQAApwMAAA4AAAAAAAAAAQAgAAAAKwEAAGRycy9lMm9Eb2MueG1sUEsFBgAA&#10;AAAGAAYAWQEAAIg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F1142F" wp14:editId="58A0228B">
                <wp:simplePos x="0" y="0"/>
                <wp:positionH relativeFrom="column">
                  <wp:posOffset>4662170</wp:posOffset>
                </wp:positionH>
                <wp:positionV relativeFrom="paragraph">
                  <wp:posOffset>-1494790</wp:posOffset>
                </wp:positionV>
                <wp:extent cx="218440" cy="2930525"/>
                <wp:effectExtent l="723900" t="0" r="79121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218440" cy="293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67.1pt;margin-top:-117.7pt;height:230.75pt;width:17.2pt;rotation:-2191241f;z-index:251648000;v-text-anchor:middle;mso-width-relative:page;mso-height-relative:page;" fillcolor="#FFFFFF" filled="t" stroked="f" coordsize="21600,21600" o:gfxdata="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cIex3QAAAAwBAAAPAAAAAAAAAAEAIAAAACIAAABkcnMvZG93bnJldi54bWxQSwECFAAU&#10;AAAACACHTuJAgCiwrOwBAACnAwAADgAAAAAAAAABACAAAAAsAQAAZHJzL2Uyb0RvYy54bWxQSwUG&#10;AAAAAAYABgBZAQAAi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5A15AD" wp14:editId="24FE45E5">
                <wp:simplePos x="0" y="0"/>
                <wp:positionH relativeFrom="column">
                  <wp:posOffset>5035550</wp:posOffset>
                </wp:positionH>
                <wp:positionV relativeFrom="paragraph">
                  <wp:posOffset>-1741170</wp:posOffset>
                </wp:positionV>
                <wp:extent cx="218440" cy="2930525"/>
                <wp:effectExtent l="723900" t="0" r="791210" b="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218440" cy="293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96.5pt;margin-top:-137.1pt;height:230.75pt;width:17.2pt;rotation:-2191241f;z-index:251649024;v-text-anchor:middle;mso-width-relative:page;mso-height-relative:page;" fillcolor="#FFFFFF" filled="t" stroked="f" coordsize="21600,21600" o:gfxdata="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oAed9wAAAAMAQAADwAAAAAAAAABACAAAAAiAAAAZHJzL2Rvd25yZXYueG1sUEsBAhQAFAAA&#10;AAgAh07iQBa6f2LrAQAApwMAAA4AAAAAAAAAAQAgAAAAKwEAAGRycy9lMm9Eb2MueG1sUEsFBgAA&#10;AAAGAAYAWQEAAIg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9CC36EF" wp14:editId="3A64595F">
                <wp:simplePos x="0" y="0"/>
                <wp:positionH relativeFrom="column">
                  <wp:posOffset>1564640</wp:posOffset>
                </wp:positionH>
                <wp:positionV relativeFrom="paragraph">
                  <wp:posOffset>8455025</wp:posOffset>
                </wp:positionV>
                <wp:extent cx="4327525" cy="0"/>
                <wp:effectExtent l="0" t="0" r="34925" b="1905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3.2pt;margin-top:665.75pt;height:0pt;width:340.75pt;z-index:251610112;mso-width-relative:page;mso-height-relative:page;" filled="f" stroked="t" coordsize="21600,21600" o:gfxdata="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QKaH9oAAAANAQAADwAAAAAAAAABACAAAAAiAAAAZHJzL2Rvd25yZXYueG1sUEsBAhQAFAAAAAgA&#10;h07iQCr7+lDqAQAApwMAAA4AAAAAAAAAAQAgAAAAKQEAAGRycy9lMm9Eb2MueG1sUEsFBgAAAAAG&#10;AAYAWQEAAIUFAAAAAA==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6C57697" wp14:editId="506359F8">
                <wp:simplePos x="0" y="0"/>
                <wp:positionH relativeFrom="column">
                  <wp:posOffset>1482725</wp:posOffset>
                </wp:positionH>
                <wp:positionV relativeFrom="paragraph">
                  <wp:posOffset>8510905</wp:posOffset>
                </wp:positionV>
                <wp:extent cx="4544060" cy="777240"/>
                <wp:effectExtent l="0" t="0" r="0" b="0"/>
                <wp:wrapNone/>
                <wp:docPr id="15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C6F5E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7697" id="文本框 12" o:spid="_x0000_s1027" type="#_x0000_t202" style="position:absolute;left:0;text-align:left;margin-left:116.75pt;margin-top:670.15pt;width:357.8pt;height:61.2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" filled="f" stroked="f">
                <v:textbox style="mso-fit-shape-to-text:t">
                  <w:txbxContent>
                    <w:p w14:paraId="151C6F5E" w14:textId="77777777" w:rsidR="00164A87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E7F5424" wp14:editId="45CBA2C6">
                <wp:simplePos x="0" y="0"/>
                <wp:positionH relativeFrom="column">
                  <wp:posOffset>1483995</wp:posOffset>
                </wp:positionH>
                <wp:positionV relativeFrom="paragraph">
                  <wp:posOffset>8091170</wp:posOffset>
                </wp:positionV>
                <wp:extent cx="1313180" cy="307975"/>
                <wp:effectExtent l="0" t="0" r="0" b="0"/>
                <wp:wrapNone/>
                <wp:docPr id="15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CDA2D8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F5424" id="文本框 17" o:spid="_x0000_s1028" type="#_x0000_t202" style="position:absolute;left:0;text-align:left;margin-left:116.85pt;margin-top:637.1pt;width:103.4pt;height:24.2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" filled="f" stroked="f">
                <v:textbox style="mso-fit-shape-to-text:t">
                  <w:txbxContent>
                    <w:p w14:paraId="51CDA2D8" w14:textId="77777777" w:rsidR="00164A87" w:rsidRDefault="00000000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0305A86" wp14:editId="4A0DA34A">
                <wp:simplePos x="0" y="0"/>
                <wp:positionH relativeFrom="column">
                  <wp:posOffset>1482725</wp:posOffset>
                </wp:positionH>
                <wp:positionV relativeFrom="paragraph">
                  <wp:posOffset>1482725</wp:posOffset>
                </wp:positionV>
                <wp:extent cx="4544060" cy="548640"/>
                <wp:effectExtent l="0" t="0" r="0" b="0"/>
                <wp:wrapNone/>
                <wp:docPr id="14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28B93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2013.09 -- 2017.06    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湖北工业大学       企业管理专业 / 本科</w:t>
                            </w:r>
                          </w:p>
                          <w:p w14:paraId="1CF1571A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2013.09 -- 2017.06      湖北工业大学   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  平面设计专业 / 选修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05A86" id="文本框 8" o:spid="_x0000_s1029" type="#_x0000_t202" style="position:absolute;left:0;text-align:left;margin-left:116.75pt;margin-top:116.75pt;width:357.8pt;height:43.2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" filled="f" stroked="f">
                <v:textbox style="mso-fit-shape-to-text:t">
                  <w:txbxContent>
                    <w:p w14:paraId="1D428B93" w14:textId="77777777" w:rsidR="00164A87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2013.09 -- 2017.06     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湖北工业大学       企业管理专业 / 本科</w:t>
                      </w:r>
                    </w:p>
                    <w:p w14:paraId="1CF1571A" w14:textId="77777777" w:rsidR="00164A87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2013.09 -- 2017.06      湖北工业大学    </w:t>
                      </w:r>
                      <w:r>
                        <w:rPr>
                          <w:rFonts w:ascii="微软雅黑" w:eastAsia="微软雅黑" w:hAnsi="微软雅黑" w:cstheme="minorBidi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  平面设计专业 / 选修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83E3B35" wp14:editId="56721441">
                <wp:simplePos x="0" y="0"/>
                <wp:positionH relativeFrom="column">
                  <wp:posOffset>1483995</wp:posOffset>
                </wp:positionH>
                <wp:positionV relativeFrom="paragraph">
                  <wp:posOffset>1062990</wp:posOffset>
                </wp:positionV>
                <wp:extent cx="1313180" cy="307975"/>
                <wp:effectExtent l="0" t="0" r="0" b="0"/>
                <wp:wrapNone/>
                <wp:docPr id="14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1A6CE5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E3B35" id="文本框 13" o:spid="_x0000_s1030" type="#_x0000_t202" style="position:absolute;left:0;text-align:left;margin-left:116.85pt;margin-top:83.7pt;width:103.4pt;height:24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" filled="f" stroked="f">
                <v:textbox style="mso-fit-shape-to-text:t">
                  <w:txbxContent>
                    <w:p w14:paraId="3A1A6CE5" w14:textId="77777777" w:rsidR="00164A87" w:rsidRDefault="00000000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17FDDB3" wp14:editId="5168FEEF">
                <wp:simplePos x="0" y="0"/>
                <wp:positionH relativeFrom="column">
                  <wp:posOffset>1564640</wp:posOffset>
                </wp:positionH>
                <wp:positionV relativeFrom="paragraph">
                  <wp:posOffset>1426845</wp:posOffset>
                </wp:positionV>
                <wp:extent cx="4327525" cy="0"/>
                <wp:effectExtent l="0" t="0" r="34925" b="1905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3.2pt;margin-top:112.35pt;height:0pt;width:340.75pt;z-index:251616256;mso-width-relative:page;mso-height-relative:page;" filled="f" stroked="t" coordsize="21600,21600" o:gfxdata="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8hJ0tkAAAALAQAADwAAAAAAAAABACAAAAAiAAAAZHJzL2Rvd25yZXYueG1sUEsBAhQAFAAAAAgA&#10;h07iQCONacvrAQAApwMAAA4AAAAAAAAAAQAgAAAAKAEAAGRycy9lMm9Eb2MueG1sUEsFBgAAAAAG&#10;AAYAWQEAAIUFAAAAAA==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408E7AC" wp14:editId="24AC8AF3">
                <wp:simplePos x="0" y="0"/>
                <wp:positionH relativeFrom="column">
                  <wp:posOffset>1482725</wp:posOffset>
                </wp:positionH>
                <wp:positionV relativeFrom="paragraph">
                  <wp:posOffset>2907030</wp:posOffset>
                </wp:positionV>
                <wp:extent cx="4544060" cy="2758440"/>
                <wp:effectExtent l="0" t="0" r="0" b="0"/>
                <wp:wrapNone/>
                <wp:docPr id="14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275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39102B" w14:textId="63E8F9A2" w:rsidR="00164A87" w:rsidRDefault="00000000">
                            <w:pPr>
                              <w:pStyle w:val="a3"/>
                              <w:spacing w:before="0" w:beforeAutospacing="0" w:after="12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2013.09 -- 2017.06    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武汉云</w:t>
                            </w:r>
                            <w:r w:rsidR="00803BC7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网络科技有限公司     策划专员</w:t>
                            </w:r>
                          </w:p>
                          <w:p w14:paraId="012E1DB6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 w14:paraId="61368BA8" w14:textId="77777777" w:rsidR="00164A87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 w14:paraId="0498A33F" w14:textId="77777777" w:rsidR="00164A87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负责项目的推广，内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测期利用微博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与讲座结合获得310客户；</w:t>
                            </w:r>
                          </w:p>
                          <w:p w14:paraId="6EBB6673" w14:textId="77777777" w:rsidR="00164A87" w:rsidRDefault="00164A87">
                            <w:pPr>
                              <w:pStyle w:val="1"/>
                              <w:spacing w:line="360" w:lineRule="exact"/>
                              <w:ind w:left="720" w:firstLineChars="0" w:firstLine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</w:p>
                          <w:p w14:paraId="26563D52" w14:textId="6DA7D623" w:rsidR="00164A87" w:rsidRDefault="00000000">
                            <w:pPr>
                              <w:pStyle w:val="a3"/>
                              <w:spacing w:before="0" w:beforeAutospacing="0" w:after="12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2013.09 -- 2017.06       武汉云</w:t>
                            </w:r>
                            <w:r w:rsidR="00803BC7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网络科技有限公司     策划总监</w:t>
                            </w:r>
                          </w:p>
                          <w:p w14:paraId="557B29DC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 w14:paraId="7101CA2A" w14:textId="77777777" w:rsidR="00164A87" w:rsidRDefault="00000000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 w14:paraId="6CB5A704" w14:textId="77777777" w:rsidR="00164A87" w:rsidRDefault="00000000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善用目标激励与情感激励，参赛小组至今仍保持团队文化。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8E7AC" id="文本框 9" o:spid="_x0000_s1031" type="#_x0000_t202" style="position:absolute;left:0;text-align:left;margin-left:116.75pt;margin-top:228.9pt;width:357.8pt;height:217.2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" filled="f" stroked="f">
                <v:textbox style="mso-fit-shape-to-text:t">
                  <w:txbxContent>
                    <w:p w14:paraId="2D39102B" w14:textId="63E8F9A2" w:rsidR="00164A87" w:rsidRDefault="00000000">
                      <w:pPr>
                        <w:pStyle w:val="a3"/>
                        <w:spacing w:before="0" w:beforeAutospacing="0" w:after="12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2013.09 -- 2017.06     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武汉云</w:t>
                      </w:r>
                      <w:r w:rsidR="00803BC7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网络科技有限公司     策划专员</w:t>
                      </w:r>
                    </w:p>
                    <w:p w14:paraId="012E1DB6" w14:textId="77777777" w:rsidR="00164A87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工作描述：</w:t>
                      </w:r>
                    </w:p>
                    <w:p w14:paraId="61368BA8" w14:textId="77777777" w:rsidR="00164A87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项目进行期，能够制定短期目标，引导团队成员完成各项任务，来进行项目进度管理；</w:t>
                      </w:r>
                    </w:p>
                    <w:p w14:paraId="0498A33F" w14:textId="77777777" w:rsidR="00164A87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负责项目的推广，内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测期利用微博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与讲座结合获得310客户；</w:t>
                      </w:r>
                    </w:p>
                    <w:p w14:paraId="6EBB6673" w14:textId="77777777" w:rsidR="00164A87" w:rsidRDefault="00164A87">
                      <w:pPr>
                        <w:pStyle w:val="1"/>
                        <w:spacing w:line="360" w:lineRule="exact"/>
                        <w:ind w:left="720" w:firstLineChars="0" w:firstLine="0"/>
                        <w:rPr>
                          <w:rFonts w:ascii="微软雅黑" w:eastAsia="微软雅黑" w:hAnsi="微软雅黑"/>
                          <w:sz w:val="22"/>
                        </w:rPr>
                      </w:pPr>
                    </w:p>
                    <w:p w14:paraId="26563D52" w14:textId="6DA7D623" w:rsidR="00164A87" w:rsidRDefault="00000000">
                      <w:pPr>
                        <w:pStyle w:val="a3"/>
                        <w:spacing w:before="0" w:beforeAutospacing="0" w:after="12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2013.09 -- 2017.06       武汉云</w:t>
                      </w:r>
                      <w:r w:rsidR="00803BC7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网络科技有限公司     策划总监</w:t>
                      </w:r>
                    </w:p>
                    <w:p w14:paraId="557B29DC" w14:textId="77777777" w:rsidR="00164A87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工作描述：</w:t>
                      </w:r>
                    </w:p>
                    <w:p w14:paraId="7101CA2A" w14:textId="77777777" w:rsidR="00164A87" w:rsidRDefault="00000000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项目进行期，能够制定短期目标，引导团队成员完成各项任务，来进行项目进度管理；</w:t>
                      </w:r>
                    </w:p>
                    <w:p w14:paraId="6CB5A704" w14:textId="77777777" w:rsidR="00164A87" w:rsidRDefault="00000000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5B6179" wp14:editId="6EB72696">
                <wp:simplePos x="0" y="0"/>
                <wp:positionH relativeFrom="column">
                  <wp:posOffset>1483995</wp:posOffset>
                </wp:positionH>
                <wp:positionV relativeFrom="paragraph">
                  <wp:posOffset>2487930</wp:posOffset>
                </wp:positionV>
                <wp:extent cx="1313180" cy="307975"/>
                <wp:effectExtent l="0" t="0" r="0" b="0"/>
                <wp:wrapNone/>
                <wp:docPr id="14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F29DE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B6179" id="文本框 14" o:spid="_x0000_s1032" type="#_x0000_t202" style="position:absolute;left:0;text-align:left;margin-left:116.85pt;margin-top:195.9pt;width:103.4pt;height:24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" filled="f" stroked="f">
                <v:textbox style="mso-fit-shape-to-text:t">
                  <w:txbxContent>
                    <w:p w14:paraId="7EEF29DE" w14:textId="77777777" w:rsidR="00164A87" w:rsidRDefault="00000000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3503B36" wp14:editId="37FC3DB1">
                <wp:simplePos x="0" y="0"/>
                <wp:positionH relativeFrom="column">
                  <wp:posOffset>1564640</wp:posOffset>
                </wp:positionH>
                <wp:positionV relativeFrom="paragraph">
                  <wp:posOffset>2851785</wp:posOffset>
                </wp:positionV>
                <wp:extent cx="4327525" cy="0"/>
                <wp:effectExtent l="0" t="0" r="34925" b="1905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3.2pt;margin-top:224.55pt;height:0pt;width:340.75pt;z-index:251620352;mso-width-relative:page;mso-height-relative:page;" filled="f" stroked="t" coordsize="21600,21600" o:gfxdata="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0CtgdkAAAALAQAADwAAAAAAAAABACAAAAAiAAAAZHJzL2Rvd25yZXYueG1sUEsBAhQAFAAAAAgA&#10;h07iQAepb7rrAQAApwMAAA4AAAAAAAAAAQAgAAAAKAEAAGRycy9lMm9Eb2MueG1sUEsFBgAAAAAG&#10;AAYAWQEAAIUFAAAAAA==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2D7762F" wp14:editId="7EDDD378">
                <wp:simplePos x="0" y="0"/>
                <wp:positionH relativeFrom="column">
                  <wp:posOffset>1482725</wp:posOffset>
                </wp:positionH>
                <wp:positionV relativeFrom="paragraph">
                  <wp:posOffset>6553835</wp:posOffset>
                </wp:positionV>
                <wp:extent cx="4544060" cy="1082040"/>
                <wp:effectExtent l="0" t="0" r="0" b="0"/>
                <wp:wrapNone/>
                <wp:docPr id="14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BBC665" w14:textId="77777777" w:rsidR="00164A87" w:rsidRDefault="00000000">
                            <w:pPr>
                              <w:pStyle w:val="a3"/>
                              <w:spacing w:before="0" w:beforeAutospacing="0" w:after="12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2013.09 -- 2017.06       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湖工工程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院会计系办公室       行政助理</w:t>
                            </w:r>
                          </w:p>
                          <w:p w14:paraId="00B6E0DE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 w14:paraId="02DD65C4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内务支持：负责收发传真复印、扫描文档、收发信件、文件、快递等；</w:t>
                            </w:r>
                          </w:p>
                          <w:p w14:paraId="0295BDC4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活动支持：负责学校员工活动，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各会议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安排、组织、文体活动安排等；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762F" id="文本框 10" o:spid="_x0000_s1033" type="#_x0000_t202" style="position:absolute;left:0;text-align:left;margin-left:116.75pt;margin-top:516.05pt;width:357.8pt;height:85.2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" filled="f" stroked="f">
                <v:textbox style="mso-fit-shape-to-text:t">
                  <w:txbxContent>
                    <w:p w14:paraId="2ABBC665" w14:textId="77777777" w:rsidR="00164A87" w:rsidRDefault="00000000">
                      <w:pPr>
                        <w:pStyle w:val="a3"/>
                        <w:spacing w:before="0" w:beforeAutospacing="0" w:after="12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2013.09 -- 2017.06       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湖工工程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院会计系办公室       行政助理</w:t>
                      </w:r>
                    </w:p>
                    <w:p w14:paraId="00B6E0DE" w14:textId="77777777" w:rsidR="00164A87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工作描述：</w:t>
                      </w:r>
                    </w:p>
                    <w:p w14:paraId="02DD65C4" w14:textId="77777777" w:rsidR="00164A87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内务支持：负责收发传真复印、扫描文档、收发信件、文件、快递等；</w:t>
                      </w:r>
                    </w:p>
                    <w:p w14:paraId="0295BDC4" w14:textId="77777777" w:rsidR="00164A87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活动支持：负责学校员工活动，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各会议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color w:val="404040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F06A01A" wp14:editId="5C38C283">
                <wp:simplePos x="0" y="0"/>
                <wp:positionH relativeFrom="column">
                  <wp:posOffset>1483995</wp:posOffset>
                </wp:positionH>
                <wp:positionV relativeFrom="paragraph">
                  <wp:posOffset>6134735</wp:posOffset>
                </wp:positionV>
                <wp:extent cx="1313180" cy="307975"/>
                <wp:effectExtent l="0" t="0" r="0" b="0"/>
                <wp:wrapNone/>
                <wp:docPr id="14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31E48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6A01A" id="文本框 15" o:spid="_x0000_s1034" type="#_x0000_t202" style="position:absolute;left:0;text-align:left;margin-left:116.85pt;margin-top:483.05pt;width:103.4pt;height:24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" filled="f" stroked="f">
                <v:textbox style="mso-fit-shape-to-text:t">
                  <w:txbxContent>
                    <w:p w14:paraId="4DB31E48" w14:textId="77777777" w:rsidR="00164A87" w:rsidRDefault="00000000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88AF6DB" wp14:editId="562CEC2D">
                <wp:simplePos x="0" y="0"/>
                <wp:positionH relativeFrom="column">
                  <wp:posOffset>1564640</wp:posOffset>
                </wp:positionH>
                <wp:positionV relativeFrom="paragraph">
                  <wp:posOffset>6498590</wp:posOffset>
                </wp:positionV>
                <wp:extent cx="4327525" cy="0"/>
                <wp:effectExtent l="0" t="0" r="34925" b="1905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3.2pt;margin-top:511.7pt;height:0pt;width:340.75pt;z-index:251624448;mso-width-relative:page;mso-height-relative:page;" filled="f" stroked="t" coordsize="21600,21600" o:gfxdata="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FYP42gAAAA0BAAAPAAAAAAAAAAEAIAAAACIAAABkcnMvZG93bnJldi54bWxQSwECFAAUAAAA&#10;CACHTuJAG7VtlewBAACnAwAADgAAAAAAAAABACAAAAApAQAAZHJzL2Uyb0RvYy54bWxQSwUGAAAA&#10;AAYABgBZAQAAhwUAAAAA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6D522B" wp14:editId="40F5EA9A">
                <wp:simplePos x="0" y="0"/>
                <wp:positionH relativeFrom="column">
                  <wp:posOffset>1073150</wp:posOffset>
                </wp:positionH>
                <wp:positionV relativeFrom="paragraph">
                  <wp:posOffset>659130</wp:posOffset>
                </wp:positionV>
                <wp:extent cx="0" cy="4542790"/>
                <wp:effectExtent l="9525" t="0" r="9525" b="1016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31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4.5pt;margin-top:51.9pt;height:357.7pt;width:0pt;z-index:251643904;mso-width-relative:page;mso-height-relative:page;" filled="f" stroked="t" coordsize="21600,21600" o:gfxdata="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3VXdO1QAAAAsBAAAP&#10;AAAAAAAAAAEAIAAAACIAAABkcnMvZG93bnJldi54bWxQSwECFAAUAAAACACHTuJAq7GO6uIBAACW&#10;AwAADgAAAAAAAAABACAAAAAkAQAAZHJzL2Uyb0RvYy54bWxQSwUGAAAAAAYABgBZAQAAeAUAAAAA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35EB84" wp14:editId="7098EB0F">
                <wp:simplePos x="0" y="0"/>
                <wp:positionH relativeFrom="column">
                  <wp:posOffset>1071880</wp:posOffset>
                </wp:positionH>
                <wp:positionV relativeFrom="paragraph">
                  <wp:posOffset>5203825</wp:posOffset>
                </wp:positionV>
                <wp:extent cx="0" cy="4542790"/>
                <wp:effectExtent l="9525" t="0" r="9525" b="1016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31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4.4pt;margin-top:409.75pt;height:357.7pt;width:0pt;z-index:251644928;mso-width-relative:page;mso-height-relative:page;" filled="f" stroked="t" coordsize="21600,21600" o:gfxdata="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lpabrWAAAADAEA&#10;AA8AAAAAAAAAAQAgAAAAIgAAAGRycy9kb3ducmV2LnhtbFBLAQIUABQAAAAIAIdO4kAzuKUy4wEA&#10;AJYDAAAOAAAAAAAAAAEAIAAAACUBAABkcnMvZTJvRG9jLnhtbFBLBQYAAAAABgAGAFkBAAB6BQAA&#10;AAA=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7EA2EC" wp14:editId="563D16F8">
                <wp:simplePos x="0" y="0"/>
                <wp:positionH relativeFrom="column">
                  <wp:posOffset>504825</wp:posOffset>
                </wp:positionH>
                <wp:positionV relativeFrom="paragraph">
                  <wp:posOffset>1052195</wp:posOffset>
                </wp:positionV>
                <wp:extent cx="63500" cy="475615"/>
                <wp:effectExtent l="133350" t="0" r="12700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9.75pt;margin-top:82.85pt;height:37.45pt;width:5pt;rotation:-2191241f;z-index:251652096;v-text-anchor:middle;mso-width-relative:page;mso-height-relative:page;" fillcolor="#FFFFFF" filled="t" stroked="f" coordsize="21600,21600" o:gfxdata="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q2&#10;yCfZAAAACQEAAA8AAAAAAAAAAQAgAAAAIgAAAGRycy9kb3ducmV2LnhtbFBLAQIUABQAAAAIAIdO&#10;4kBA0sQ36QEAAKUDAAAOAAAAAAAAAAEAIAAAACgBAABkcnMvZTJvRG9jLnhtbFBLBQYAAAAABgAG&#10;AFkBAACD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A6FCC4" wp14:editId="213BA86C">
                <wp:simplePos x="0" y="0"/>
                <wp:positionH relativeFrom="column">
                  <wp:posOffset>652780</wp:posOffset>
                </wp:positionH>
                <wp:positionV relativeFrom="paragraph">
                  <wp:posOffset>1052195</wp:posOffset>
                </wp:positionV>
                <wp:extent cx="63500" cy="475615"/>
                <wp:effectExtent l="133350" t="0" r="12700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1.4pt;margin-top:82.85pt;height:37.45pt;width:5pt;rotation:-2191241f;z-index:251653120;v-text-anchor:middle;mso-width-relative:page;mso-height-relative:page;" fillcolor="#FFFFFF" filled="t" stroked="f" coordsize="21600,21600" o:gfxdata="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2fXKtkAAAALAQAADwAAAAAAAAABACAAAAAiAAAAZHJzL2Rvd25yZXYueG1sUEsBAhQAFAAAAAgA&#10;h07iQIlErcDrAQAApQMAAA4AAAAAAAAAAQAgAAAAKAEAAGRycy9lMm9Eb2MueG1sUEsFBgAAAAAG&#10;AAYAWQEAAIU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B8FA13" wp14:editId="3B5E6AC8">
                <wp:simplePos x="0" y="0"/>
                <wp:positionH relativeFrom="column">
                  <wp:posOffset>504825</wp:posOffset>
                </wp:positionH>
                <wp:positionV relativeFrom="paragraph">
                  <wp:posOffset>3721100</wp:posOffset>
                </wp:positionV>
                <wp:extent cx="63500" cy="475615"/>
                <wp:effectExtent l="133350" t="0" r="12700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9.75pt;margin-top:293pt;height:37.45pt;width:5pt;rotation:-2191241f;z-index:251655168;v-text-anchor:middle;mso-width-relative:page;mso-height-relative:page;" fillcolor="#FFFFFF" filled="t" stroked="f" coordsize="21600,21600" o:gfxdata="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XwHF9kAAAAJAQAADwAAAAAAAAABACAAAAAiAAAAZHJzL2Rvd25yZXYueG1sUEsBAhQAFAAAAAgA&#10;h07iQPAEefLrAQAApQMAAA4AAAAAAAAAAQAgAAAAKAEAAGRycy9lMm9Eb2MueG1sUEsFBgAAAAAG&#10;AAYAWQEAAIU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333B82" wp14:editId="387EB8E7">
                <wp:simplePos x="0" y="0"/>
                <wp:positionH relativeFrom="column">
                  <wp:posOffset>652780</wp:posOffset>
                </wp:positionH>
                <wp:positionV relativeFrom="paragraph">
                  <wp:posOffset>3721100</wp:posOffset>
                </wp:positionV>
                <wp:extent cx="63500" cy="475615"/>
                <wp:effectExtent l="133350" t="0" r="12700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1.4pt;margin-top:293pt;height:37.45pt;width:5pt;rotation:-2191241f;z-index:251656192;v-text-anchor:middle;mso-width-relative:page;mso-height-relative:page;" fillcolor="#FFFFFF" filled="t" stroked="f" coordsize="21600,21600" o:gfxdata="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yHqHdkAAAALAQAADwAAAAAAAAABACAAAAAiAAAAZHJzL2Rvd25yZXYueG1sUEsBAhQAFAAAAAgA&#10;h07iQBg5GlXrAQAApQMAAA4AAAAAAAAAAQAgAAAAKAEAAGRycy9lMm9Eb2MueG1sUEsFBgAAAAAG&#10;AAYAWQEAAIU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8451D" wp14:editId="36D06983">
                <wp:simplePos x="0" y="0"/>
                <wp:positionH relativeFrom="column">
                  <wp:posOffset>504825</wp:posOffset>
                </wp:positionH>
                <wp:positionV relativeFrom="paragraph">
                  <wp:posOffset>5847715</wp:posOffset>
                </wp:positionV>
                <wp:extent cx="63500" cy="475615"/>
                <wp:effectExtent l="133350" t="0" r="12700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9.75pt;margin-top:460.45pt;height:37.45pt;width:5pt;rotation:-2191241f;z-index:251658240;v-text-anchor:middle;mso-width-relative:page;mso-height-relative:page;" fillcolor="#FFFFFF" filled="t" stroked="f" coordsize="21600,21600" o:gfxdata="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2H2l2AAAAAkBAAAPAAAAAAAAAAEAIAAAACIAAABkcnMvZG93bnJldi54bWxQSwECFAAUAAAACACH&#10;TuJAn1W+N+sBAAClAwAADgAAAAAAAAABACAAAAAnAQAAZHJzL2Uyb0RvYy54bWxQSwUGAAAAAAYA&#10;BgBZAQAAh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CA9B8" wp14:editId="07B7DD9A">
                <wp:simplePos x="0" y="0"/>
                <wp:positionH relativeFrom="column">
                  <wp:posOffset>652780</wp:posOffset>
                </wp:positionH>
                <wp:positionV relativeFrom="paragraph">
                  <wp:posOffset>5847715</wp:posOffset>
                </wp:positionV>
                <wp:extent cx="63500" cy="475615"/>
                <wp:effectExtent l="133350" t="0" r="12700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1.4pt;margin-top:460.45pt;height:37.45pt;width:5pt;rotation:-2191241f;z-index:251659264;v-text-anchor:middle;mso-width-relative:page;mso-height-relative:page;" fillcolor="#FFFFFF" filled="t" stroked="f" coordsize="21600,21600" o:gfxdata="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je&#10;sJjYAAAACwEAAA8AAAAAAAAAAQAgAAAAIgAAAGRycy9kb3ducmV2LnhtbFBLAQIUABQAAAAIAIdO&#10;4kCo76eQ6gEAAKUDAAAOAAAAAAAAAAEAIAAAACcBAABkcnMvZTJvRG9jLnhtbFBLBQYAAAAABgAG&#10;AFkBAACD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BD03D6" wp14:editId="7548E6A1">
                <wp:simplePos x="0" y="0"/>
                <wp:positionH relativeFrom="column">
                  <wp:posOffset>-769620</wp:posOffset>
                </wp:positionH>
                <wp:positionV relativeFrom="paragraph">
                  <wp:posOffset>6429375</wp:posOffset>
                </wp:positionV>
                <wp:extent cx="1479550" cy="1361440"/>
                <wp:effectExtent l="0" t="0" r="0" b="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136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0B278C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英语四级 ,C1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驾驶证</w:t>
                            </w:r>
                          </w:p>
                          <w:p w14:paraId="5BF8F150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会计从业资格证书</w:t>
                            </w:r>
                          </w:p>
                          <w:p w14:paraId="784E6087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WPS年度最佳设计师</w:t>
                            </w:r>
                          </w:p>
                          <w:p w14:paraId="71DA0C68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创青春移动专项银奖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D03D6" id="文本框 11" o:spid="_x0000_s1035" type="#_x0000_t202" style="position:absolute;left:0;text-align:left;margin-left:-60.6pt;margin-top:506.25pt;width:116.5pt;height:107.2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" filled="f" stroked="f">
                <v:textbox style="mso-fit-shape-to-text:t">
                  <w:txbxContent>
                    <w:p w14:paraId="190B278C" w14:textId="77777777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英语四级 ,C1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驾驶证</w:t>
                      </w:r>
                    </w:p>
                    <w:p w14:paraId="5BF8F150" w14:textId="77777777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会计从业资格证书</w:t>
                      </w:r>
                    </w:p>
                    <w:p w14:paraId="784E6087" w14:textId="77777777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WPS年度最佳设计师</w:t>
                      </w:r>
                    </w:p>
                    <w:p w14:paraId="71DA0C68" w14:textId="77777777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创青春移动专项银奖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26496" behindDoc="0" locked="0" layoutInCell="1" allowOverlap="1" wp14:anchorId="08C4B00B" wp14:editId="12DC460B">
            <wp:simplePos x="0" y="0"/>
            <wp:positionH relativeFrom="column">
              <wp:posOffset>-467360</wp:posOffset>
            </wp:positionH>
            <wp:positionV relativeFrom="paragraph">
              <wp:posOffset>-577850</wp:posOffset>
            </wp:positionV>
            <wp:extent cx="1237615" cy="1238250"/>
            <wp:effectExtent l="38100" t="38100" r="38735" b="38100"/>
            <wp:wrapNone/>
            <wp:docPr id="7" name="图片 7" descr="C:\Users\kedao\Desktop\登记照5\头像10.jpg头像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kedao\Desktop\登记照5\头像10.jpg头像1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238250"/>
                    </a:xfrm>
                    <a:prstGeom prst="rect">
                      <a:avLst/>
                    </a:prstGeom>
                    <a:grpFill/>
                    <a:ln w="38100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C6B991F" wp14:editId="36DE166D">
                <wp:simplePos x="0" y="0"/>
                <wp:positionH relativeFrom="column">
                  <wp:posOffset>-769620</wp:posOffset>
                </wp:positionH>
                <wp:positionV relativeFrom="paragraph">
                  <wp:posOffset>1578610</wp:posOffset>
                </wp:positionV>
                <wp:extent cx="1482090" cy="1678940"/>
                <wp:effectExtent l="0" t="0" r="0" b="0"/>
                <wp:wrapNone/>
                <wp:docPr id="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167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85D16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出生年月：  1991. 07</w:t>
                            </w:r>
                          </w:p>
                          <w:p w14:paraId="6B181EEF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政治面貌：  中共党员</w:t>
                            </w:r>
                          </w:p>
                          <w:p w14:paraId="1767A01A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工作经验：  2 年销售</w:t>
                            </w:r>
                          </w:p>
                          <w:p w14:paraId="7D75C0DC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最高学历：  大学本科</w:t>
                            </w:r>
                          </w:p>
                          <w:p w14:paraId="2974B9B3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distribut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求职意向：  市场专员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B991F" id="文本框 44" o:spid="_x0000_s1036" type="#_x0000_t202" style="position:absolute;left:0;text-align:left;margin-left:-60.6pt;margin-top:124.3pt;width:116.7pt;height:132.2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" filled="f" stroked="f">
                <v:textbox style="mso-fit-shape-to-text:t">
                  <w:txbxContent>
                    <w:p w14:paraId="78F85D16" w14:textId="77777777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出生年月：  1991. 07</w:t>
                      </w:r>
                    </w:p>
                    <w:p w14:paraId="6B181EEF" w14:textId="77777777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政治面貌：  中共党员</w:t>
                      </w:r>
                    </w:p>
                    <w:p w14:paraId="1767A01A" w14:textId="77777777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工作经验：  2 年销售</w:t>
                      </w:r>
                    </w:p>
                    <w:p w14:paraId="7D75C0DC" w14:textId="77777777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最高学历：  大学本科</w:t>
                      </w:r>
                    </w:p>
                    <w:p w14:paraId="2974B9B3" w14:textId="77777777" w:rsidR="00164A87" w:rsidRDefault="00000000">
                      <w:pPr>
                        <w:pStyle w:val="a3"/>
                        <w:spacing w:before="0" w:beforeAutospacing="0" w:after="0" w:afterAutospacing="0" w:line="500" w:lineRule="exact"/>
                        <w:jc w:val="distribut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求职意向：  市场专员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10F171D" wp14:editId="3AF659E6">
                <wp:simplePos x="0" y="0"/>
                <wp:positionH relativeFrom="column">
                  <wp:posOffset>-763270</wp:posOffset>
                </wp:positionH>
                <wp:positionV relativeFrom="paragraph">
                  <wp:posOffset>1137285</wp:posOffset>
                </wp:positionV>
                <wp:extent cx="1471930" cy="281940"/>
                <wp:effectExtent l="0" t="0" r="0" b="3810"/>
                <wp:wrapNone/>
                <wp:docPr id="10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8194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0F6DB5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spacing w:val="120"/>
                                <w:kern w:val="24"/>
                              </w:rPr>
                              <w:t>基础信息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F171D" id="文本框 128" o:spid="_x0000_s1037" type="#_x0000_t202" style="position:absolute;left:0;text-align:left;margin-left:-60.1pt;margin-top:89.55pt;width:115.9pt;height:22.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" fillcolor="#8dafb1" stroked="f">
                <v:textbox style="mso-fit-shape-to-text:t">
                  <w:txbxContent>
                    <w:p w14:paraId="1A0F6DB5" w14:textId="77777777" w:rsidR="00164A87" w:rsidRDefault="00000000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spacing w:val="120"/>
                          <w:kern w:val="24"/>
                        </w:rPr>
                        <w:t>基础信息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7E3A666" wp14:editId="13734DD5">
                <wp:simplePos x="0" y="0"/>
                <wp:positionH relativeFrom="column">
                  <wp:posOffset>-763270</wp:posOffset>
                </wp:positionH>
                <wp:positionV relativeFrom="paragraph">
                  <wp:posOffset>3822065</wp:posOffset>
                </wp:positionV>
                <wp:extent cx="1471930" cy="281940"/>
                <wp:effectExtent l="0" t="0" r="0" b="3810"/>
                <wp:wrapNone/>
                <wp:docPr id="11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8194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EAEB51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spacing w:val="120"/>
                                <w:kern w:val="24"/>
                              </w:rPr>
                              <w:t>联系方式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3A666" id="文本框 129" o:spid="_x0000_s1038" type="#_x0000_t202" style="position:absolute;left:0;text-align:left;margin-left:-60.1pt;margin-top:300.95pt;width:115.9pt;height:22.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" fillcolor="#8dafb1" stroked="f">
                <v:textbox style="mso-fit-shape-to-text:t">
                  <w:txbxContent>
                    <w:p w14:paraId="0DEAEB51" w14:textId="77777777" w:rsidR="00164A87" w:rsidRDefault="00000000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spacing w:val="120"/>
                          <w:kern w:val="24"/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97D8F63" wp14:editId="4411CF5F">
                <wp:simplePos x="0" y="0"/>
                <wp:positionH relativeFrom="column">
                  <wp:posOffset>-763270</wp:posOffset>
                </wp:positionH>
                <wp:positionV relativeFrom="paragraph">
                  <wp:posOffset>5948045</wp:posOffset>
                </wp:positionV>
                <wp:extent cx="1471930" cy="281940"/>
                <wp:effectExtent l="0" t="0" r="0" b="3810"/>
                <wp:wrapNone/>
                <wp:docPr id="12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8194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BF6705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spacing w:val="120"/>
                                <w:kern w:val="24"/>
                              </w:rPr>
                              <w:t>证书奖励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D8F63" id="文本框 130" o:spid="_x0000_s1039" type="#_x0000_t202" style="position:absolute;left:0;text-align:left;margin-left:-60.1pt;margin-top:468.35pt;width:115.9pt;height:22.2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" fillcolor="#8dafb1" stroked="f">
                <v:textbox style="mso-fit-shape-to-text:t">
                  <w:txbxContent>
                    <w:p w14:paraId="55BF6705" w14:textId="77777777" w:rsidR="00164A87" w:rsidRDefault="00000000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spacing w:val="120"/>
                          <w:kern w:val="24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D754CC" wp14:editId="0699C93B">
                <wp:simplePos x="0" y="0"/>
                <wp:positionH relativeFrom="column">
                  <wp:posOffset>-864870</wp:posOffset>
                </wp:positionH>
                <wp:positionV relativeFrom="paragraph">
                  <wp:posOffset>8818880</wp:posOffset>
                </wp:positionV>
                <wp:extent cx="772795" cy="476885"/>
                <wp:effectExtent l="0" t="0" r="0" b="0"/>
                <wp:wrapNone/>
                <wp:docPr id="14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893" cy="4770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58F01D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右可放置</w:t>
                            </w:r>
                            <w:proofErr w:type="gramEnd"/>
                          </w:p>
                          <w:p w14:paraId="42008298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作品链接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754CC" id="文本框 48" o:spid="_x0000_s1040" type="#_x0000_t202" style="position:absolute;left:0;text-align:left;margin-left:-68.1pt;margin-top:694.4pt;width:60.85pt;height:37.5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" filled="f" stroked="f">
                <v:textbox style="mso-fit-shape-to-text:t">
                  <w:txbxContent>
                    <w:p w14:paraId="6F58F01D" w14:textId="77777777" w:rsidR="00164A87" w:rsidRDefault="00000000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右可放置</w:t>
                      </w:r>
                      <w:proofErr w:type="gramEnd"/>
                    </w:p>
                    <w:p w14:paraId="42008298" w14:textId="77777777" w:rsidR="00164A87" w:rsidRDefault="00000000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作品链接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916FB2D" wp14:editId="01AEE310">
                <wp:simplePos x="0" y="0"/>
                <wp:positionH relativeFrom="column">
                  <wp:posOffset>-769620</wp:posOffset>
                </wp:positionH>
                <wp:positionV relativeFrom="paragraph">
                  <wp:posOffset>8508365</wp:posOffset>
                </wp:positionV>
                <wp:extent cx="233045" cy="233045"/>
                <wp:effectExtent l="0" t="0" r="0" b="0"/>
                <wp:wrapNone/>
                <wp:docPr id="1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37" cy="2329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73" h="900473">
                              <a:moveTo>
                                <a:pt x="347074" y="203047"/>
                              </a:moveTo>
                              <a:lnTo>
                                <a:pt x="692767" y="451973"/>
                              </a:lnTo>
                              <a:lnTo>
                                <a:pt x="347074" y="700898"/>
                              </a:lnTo>
                              <a:close/>
                              <a:moveTo>
                                <a:pt x="450237" y="63807"/>
                              </a:moveTo>
                              <a:cubicBezTo>
                                <a:pt x="236817" y="63807"/>
                                <a:pt x="63807" y="236817"/>
                                <a:pt x="63807" y="450237"/>
                              </a:cubicBezTo>
                              <a:cubicBezTo>
                                <a:pt x="63807" y="663656"/>
                                <a:pt x="236817" y="836666"/>
                                <a:pt x="450237" y="836666"/>
                              </a:cubicBezTo>
                              <a:cubicBezTo>
                                <a:pt x="663656" y="836666"/>
                                <a:pt x="836666" y="663656"/>
                                <a:pt x="836666" y="450237"/>
                              </a:cubicBezTo>
                              <a:cubicBezTo>
                                <a:pt x="836666" y="236817"/>
                                <a:pt x="663656" y="63807"/>
                                <a:pt x="450237" y="63807"/>
                              </a:cubicBezTo>
                              <a:close/>
                              <a:moveTo>
                                <a:pt x="450237" y="0"/>
                              </a:moveTo>
                              <a:cubicBezTo>
                                <a:pt x="698895" y="0"/>
                                <a:pt x="900473" y="201578"/>
                                <a:pt x="900473" y="450237"/>
                              </a:cubicBezTo>
                              <a:cubicBezTo>
                                <a:pt x="900473" y="698895"/>
                                <a:pt x="698895" y="900473"/>
                                <a:pt x="450237" y="900473"/>
                              </a:cubicBezTo>
                              <a:cubicBezTo>
                                <a:pt x="201578" y="900473"/>
                                <a:pt x="0" y="698895"/>
                                <a:pt x="0" y="450237"/>
                              </a:cubicBezTo>
                              <a:cubicBezTo>
                                <a:pt x="0" y="201578"/>
                                <a:pt x="201578" y="0"/>
                                <a:pt x="4502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-60.6pt;margin-top:669.95pt;height:18.35pt;width:18.35pt;z-index:251634688;v-text-anchor:middle;mso-width-relative:page;mso-height-relative:page;" fillcolor="#000000" filled="t" stroked="f" coordsize="900473,900473" o:gfxdata="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89PAv90AAAAOAQAADwAAAAAAAAABACAAAAAiAAAAZHJzL2Rv&#10;d25yZXYueG1sUEsBAhQAFAAAAAgAh07iQNcKAHsZAwAAiAgAAA4AAAAAAAAAAQAgAAAALAEAAGRy&#10;cy9lMm9Eb2MueG1sUEsFBgAAAAAGAAYAWQEAALcGAAAAAA==&#10;" path="m347074,203047l692767,451973,347074,700898xm450237,63807c236817,63807,63807,236817,63807,450237c63807,663656,236817,836666,450237,836666c663656,836666,836666,663656,836666,450237c836666,236817,663656,63807,450237,63807xm450237,0c698895,0,900473,201578,900473,450237c900473,698895,698895,900473,450237,900473c201578,900473,0,698895,0,450237c0,201578,201578,0,450237,0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D499E14" wp14:editId="7C4220C2">
                <wp:simplePos x="0" y="0"/>
                <wp:positionH relativeFrom="column">
                  <wp:posOffset>1567180</wp:posOffset>
                </wp:positionH>
                <wp:positionV relativeFrom="paragraph">
                  <wp:posOffset>1409065</wp:posOffset>
                </wp:positionV>
                <wp:extent cx="707390" cy="4572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1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23.4pt;margin-top:110.95pt;height:3.6pt;width:55.7pt;z-index:251635712;v-text-anchor:middle;mso-width-relative:page;mso-height-relative:page;" fillcolor="#8DAFB1" filled="t" stroked="f" coordsize="21600,21600" o:gfxdata="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0qCZDbAAAACwEAAA8AAAAA&#10;AAAAAQAgAAAAIgAAAGRycy9kb3ducmV2LnhtbFBLAQIUABQAAAAIAIdO4kAFr8Jd2AEAAIYDAAAO&#10;AAAAAAAAAAEAIAAAACoBAABkcnMvZTJvRG9jLnhtbFBLBQYAAAAABgAGAFkBAAB0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EFABDD" wp14:editId="78A0FAA6">
                <wp:simplePos x="0" y="0"/>
                <wp:positionH relativeFrom="column">
                  <wp:posOffset>1567180</wp:posOffset>
                </wp:positionH>
                <wp:positionV relativeFrom="paragraph">
                  <wp:posOffset>2825750</wp:posOffset>
                </wp:positionV>
                <wp:extent cx="707390" cy="4572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1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23.4pt;margin-top:222.5pt;height:3.6pt;width:55.7pt;z-index:251636736;v-text-anchor:middle;mso-width-relative:page;mso-height-relative:page;" fillcolor="#8DAFB1" filled="t" stroked="f" coordsize="21600,21600" o:gfxdata="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8uM02gAAAAsBAAAPAAAAAAAA&#10;AAEAIAAAACIAAABkcnMvZG93bnJldi54bWxQSwECFAAUAAAACACHTuJAhEEq+tcBAACGAwAADgAA&#10;AAAAAAABACAAAAApAQAAZHJzL2Uyb0RvYy54bWxQSwUGAAAAAAYABgBZAQAAc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2BCA971" wp14:editId="2ABD26B3">
                <wp:simplePos x="0" y="0"/>
                <wp:positionH relativeFrom="column">
                  <wp:posOffset>1567180</wp:posOffset>
                </wp:positionH>
                <wp:positionV relativeFrom="paragraph">
                  <wp:posOffset>6473825</wp:posOffset>
                </wp:positionV>
                <wp:extent cx="707390" cy="4572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1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23.4pt;margin-top:509.75pt;height:3.6pt;width:55.7pt;z-index:251637760;v-text-anchor:middle;mso-width-relative:page;mso-height-relative:page;" fillcolor="#8DAFB1" filled="t" stroked="f" coordsize="21600,21600" o:gfxdata="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N90JTcAAAADQEAAA8AAAAA&#10;AAAAAQAgAAAAIgAAAGRycy9kb3ducmV2LnhtbFBLAQIUABQAAAAIAIdO4kBOo0IE1wEAAIYDAAAO&#10;AAAAAAAAAAEAIAAAACsBAABkcnMvZTJvRG9jLnhtbFBLBQYAAAAABgAGAFkBAAB0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58261EB" wp14:editId="65F33362">
                <wp:simplePos x="0" y="0"/>
                <wp:positionH relativeFrom="column">
                  <wp:posOffset>1567180</wp:posOffset>
                </wp:positionH>
                <wp:positionV relativeFrom="paragraph">
                  <wp:posOffset>8429625</wp:posOffset>
                </wp:positionV>
                <wp:extent cx="707390" cy="4572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1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23.4pt;margin-top:663.75pt;height:3.6pt;width:55.7pt;z-index:251638784;v-text-anchor:middle;mso-width-relative:page;mso-height-relative:page;" fillcolor="#8DAFB1" filled="t" stroked="f" coordsize="21600,21600" o:gfxdata="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dK1VTcAAAADQEAAA8AAAAA&#10;AAAAAQAgAAAAIgAAAGRycy9kb3ducmV2LnhtbFBLAQIUABQAAAAIAIdO4kDPTaqj1wEAAIYDAAAO&#10;AAAAAAAAAAEAIAAAACsBAABkcnMvZTJvRG9jLnhtbFBLBQYAAAAABgAGAFkBAAB0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072D97" wp14:editId="346CBE6A">
                <wp:simplePos x="0" y="0"/>
                <wp:positionH relativeFrom="column">
                  <wp:posOffset>-1143000</wp:posOffset>
                </wp:positionH>
                <wp:positionV relativeFrom="paragraph">
                  <wp:posOffset>-577850</wp:posOffset>
                </wp:positionV>
                <wp:extent cx="382270" cy="123825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66" cy="123825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90pt;margin-top:-45.5pt;height:97.5pt;width:30.1pt;z-index:251639808;v-text-anchor:middle;mso-width-relative:page;mso-height-relative:page;" fillcolor="#8DAFB1" filled="t" stroked="f" coordsize="21600,21600" o:gfxdata="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vcsXjaAAAADQEAAA8AAAAAAAAA&#10;AQAgAAAAIgAAAGRycy9kb3ducmV2LnhtbFBLAQIUABQAAAAIAIdO4kADs3ru1gEAAIgDAAAOAAAA&#10;AAAAAAEAIAAAACkBAABkcnMvZTJvRG9jLnhtbFBLBQYAAAAABgAGAFkBAABx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AD1CA10" wp14:editId="6D41B4AE">
                <wp:simplePos x="0" y="0"/>
                <wp:positionH relativeFrom="column">
                  <wp:posOffset>1062355</wp:posOffset>
                </wp:positionH>
                <wp:positionV relativeFrom="paragraph">
                  <wp:posOffset>-577850</wp:posOffset>
                </wp:positionV>
                <wp:extent cx="5353685" cy="123825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908" cy="123825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83.65pt;margin-top:-45.5pt;height:97.5pt;width:421.55pt;z-index:251640832;v-text-anchor:middle;mso-width-relative:page;mso-height-relative:page;" fillcolor="#8DAFB1" filled="t" stroked="f" coordsize="21600,21600" o:gfxdata="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QEwbXZAAAADAEAAA8AAAAA&#10;AAAAAQAgAAAAIgAAAGRycy9kb3ducmV2LnhtbFBLAQIUABQAAAAIAIdO4kD7cSMJ2gEAAIkDAAAO&#10;AAAAAAAAAAEAIAAAACgBAABkcnMvZTJvRG9jLnhtbFBLBQYAAAAABgAGAFkBAAB0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BD747F" wp14:editId="5B2AD439">
                <wp:simplePos x="0" y="0"/>
                <wp:positionH relativeFrom="column">
                  <wp:posOffset>1530350</wp:posOffset>
                </wp:positionH>
                <wp:positionV relativeFrom="paragraph">
                  <wp:posOffset>-454025</wp:posOffset>
                </wp:positionV>
                <wp:extent cx="3809365" cy="1082040"/>
                <wp:effectExtent l="0" t="0" r="0" b="0"/>
                <wp:wrapNone/>
                <wp:docPr id="2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365" cy="1082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AB671A" w14:textId="749AD80D" w:rsidR="00164A87" w:rsidRDefault="00803BC7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工</w:t>
                            </w:r>
                            <w:r w:rsidR="000000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多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多</w:t>
                            </w:r>
                            <w:r w:rsidR="0000000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A9F488D" w14:textId="77777777" w:rsidR="00164A87" w:rsidRDefault="00000000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</w:rPr>
                              <w:t>求职意向：平面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</w:rPr>
                              <w:t>网页设计师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D747F" id="文本框 42" o:spid="_x0000_s1041" type="#_x0000_t202" style="position:absolute;left:0;text-align:left;margin-left:120.5pt;margin-top:-35.75pt;width:299.95pt;height:85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" filled="f" stroked="f">
                <v:textbox style="mso-fit-shape-to-text:t">
                  <w:txbxContent>
                    <w:p w14:paraId="70AB671A" w14:textId="749AD80D" w:rsidR="00164A87" w:rsidRDefault="00803BC7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工</w:t>
                      </w:r>
                      <w:r w:rsidR="000000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多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多</w:t>
                      </w:r>
                      <w:r w:rsidR="0000000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7A9F488D" w14:textId="77777777" w:rsidR="00164A87" w:rsidRDefault="00000000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</w:rPr>
                        <w:t>求职意向：平面</w:t>
                      </w:r>
                      <w:r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</w:rPr>
                        <w:t>/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</w:rPr>
                        <w:t>网页设计师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hint="eastAsia"/>
        </w:rPr>
        <w:t xml:space="preserve"> </w:t>
      </w:r>
    </w:p>
    <w:sectPr w:rsidR="0016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B29FF"/>
    <w:multiLevelType w:val="multilevel"/>
    <w:tmpl w:val="705B29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33750FB"/>
    <w:multiLevelType w:val="multilevel"/>
    <w:tmpl w:val="733750F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656831898">
    <w:abstractNumId w:val="0"/>
  </w:num>
  <w:num w:numId="2" w16cid:durableId="146010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E186A"/>
    <w:rsid w:val="00066FEA"/>
    <w:rsid w:val="00164A87"/>
    <w:rsid w:val="00607387"/>
    <w:rsid w:val="00803BC7"/>
    <w:rsid w:val="009616ED"/>
    <w:rsid w:val="00A9243B"/>
    <w:rsid w:val="05BE186A"/>
    <w:rsid w:val="0D5E64E2"/>
    <w:rsid w:val="21E96D3E"/>
    <w:rsid w:val="23F64DCB"/>
    <w:rsid w:val="41F35B38"/>
    <w:rsid w:val="70D15A16"/>
    <w:rsid w:val="778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4FCE76"/>
  <w15:docId w15:val="{6F450817-6E80-4DE9-A86A-3C8C3F62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-&#19971;&#33426;&#26143;&#32032;&#39068;5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简历--七芒星素颜51.docx</Template>
  <TotalTime>3</TotalTime>
  <Pages>1</Pages>
  <Words>6</Words>
  <Characters>37</Characters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2017-07-11T10:40:00Z</dcterms:created>
  <dcterms:modified xsi:type="dcterms:W3CDTF">2023-10-07T16:42:00Z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